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E8" w:rsidRPr="009B416D" w:rsidRDefault="00EE5BE8" w:rsidP="008037DC">
      <w:pPr>
        <w:ind w:left="1416" w:firstLine="708"/>
        <w:rPr>
          <w:sz w:val="32"/>
          <w:szCs w:val="32"/>
        </w:rPr>
      </w:pPr>
      <w:r w:rsidRPr="008B116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250.5pt">
            <v:imagedata r:id="rId7" o:title=""/>
          </v:shape>
        </w:pict>
      </w:r>
    </w:p>
    <w:p w:rsidR="00EE5BE8" w:rsidRPr="008037DC" w:rsidRDefault="00EE5BE8" w:rsidP="008037DC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2011-2012 EĞİTİM</w:t>
      </w:r>
      <w:r w:rsidRPr="008037DC">
        <w:rPr>
          <w:sz w:val="32"/>
          <w:szCs w:val="32"/>
        </w:rPr>
        <w:t>–ÖĞRETİM YILI</w:t>
      </w:r>
    </w:p>
    <w:p w:rsidR="00EE5BE8" w:rsidRPr="008037DC" w:rsidRDefault="00EE5BE8" w:rsidP="008037DC">
      <w:pPr>
        <w:jc w:val="center"/>
        <w:rPr>
          <w:sz w:val="32"/>
          <w:szCs w:val="32"/>
        </w:rPr>
      </w:pPr>
      <w:r w:rsidRPr="008037DC">
        <w:rPr>
          <w:sz w:val="32"/>
          <w:szCs w:val="32"/>
        </w:rPr>
        <w:t>YASEMİN ANAOKULU</w:t>
      </w:r>
    </w:p>
    <w:p w:rsidR="00EE5BE8" w:rsidRPr="008037DC" w:rsidRDefault="00EE5BE8" w:rsidP="008037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Pr="008037DC">
        <w:rPr>
          <w:sz w:val="32"/>
          <w:szCs w:val="32"/>
        </w:rPr>
        <w:t>KASIM ÖĞRETMENLER GÜNÜ KUTLAMA PROGRAMI</w:t>
      </w:r>
    </w:p>
    <w:p w:rsidR="00EE5BE8" w:rsidRPr="008037DC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37DC">
        <w:rPr>
          <w:sz w:val="24"/>
          <w:szCs w:val="24"/>
        </w:rPr>
        <w:t xml:space="preserve">Açılış </w:t>
      </w:r>
    </w:p>
    <w:p w:rsidR="00EE5BE8" w:rsidRPr="008037DC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37DC">
        <w:rPr>
          <w:sz w:val="24"/>
          <w:szCs w:val="24"/>
        </w:rPr>
        <w:t>Saygı duruşu ve istiklal marşı</w:t>
      </w:r>
    </w:p>
    <w:p w:rsidR="00EE5BE8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37DC">
        <w:rPr>
          <w:sz w:val="24"/>
          <w:szCs w:val="24"/>
        </w:rPr>
        <w:t>Okul müdürünün açılış konuşması</w:t>
      </w:r>
    </w:p>
    <w:p w:rsidR="00EE5BE8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Öğretmenim (Şiir) (Çiçekler Sınıfı)</w:t>
      </w:r>
    </w:p>
    <w:p w:rsidR="00EE5BE8" w:rsidRDefault="00EE5BE8" w:rsidP="00F06A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Sevgili Öğretmenim (Şiir)  (Pamuk Şekerler Sınıfı)</w:t>
      </w:r>
    </w:p>
    <w:p w:rsidR="00EE5BE8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Öğretmenim (Şiir) (Minik Eller Sınıfı)</w:t>
      </w:r>
    </w:p>
    <w:p w:rsidR="00EE5BE8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Öğretmenim Canım Benim(Şarkı) (Koro)</w:t>
      </w:r>
    </w:p>
    <w:p w:rsidR="00EE5BE8" w:rsidRPr="008037DC" w:rsidRDefault="00EE5BE8" w:rsidP="008037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Kapanış</w:t>
      </w:r>
    </w:p>
    <w:p w:rsidR="00EE5BE8" w:rsidRPr="004E1A06" w:rsidRDefault="00EE5BE8" w:rsidP="009B416D">
      <w:pPr>
        <w:jc w:val="center"/>
      </w:pPr>
      <w:r w:rsidRPr="004E1A06">
        <w:t>Hazırlayan</w:t>
      </w:r>
    </w:p>
    <w:p w:rsidR="00EE5BE8" w:rsidRPr="004E1A06" w:rsidRDefault="00EE5BE8" w:rsidP="009B416D">
      <w:pPr>
        <w:jc w:val="center"/>
        <w:rPr>
          <w:sz w:val="24"/>
          <w:szCs w:val="24"/>
        </w:rPr>
      </w:pPr>
      <w:r w:rsidRPr="004E1A06">
        <w:rPr>
          <w:sz w:val="24"/>
          <w:szCs w:val="24"/>
        </w:rPr>
        <w:t>Dilara ÇEVİK</w:t>
      </w:r>
    </w:p>
    <w:p w:rsidR="00EE5BE8" w:rsidRDefault="00EE5BE8" w:rsidP="009B416D">
      <w:pPr>
        <w:jc w:val="center"/>
        <w:rPr>
          <w:b/>
          <w:sz w:val="24"/>
          <w:szCs w:val="24"/>
        </w:rPr>
      </w:pPr>
    </w:p>
    <w:p w:rsidR="00EE5BE8" w:rsidRPr="004E1A06" w:rsidRDefault="00EE5BE8" w:rsidP="009B416D">
      <w:pPr>
        <w:jc w:val="center"/>
        <w:rPr>
          <w:b/>
          <w:sz w:val="24"/>
          <w:szCs w:val="24"/>
        </w:rPr>
      </w:pPr>
      <w:r w:rsidRPr="004E1A06">
        <w:rPr>
          <w:b/>
          <w:sz w:val="24"/>
          <w:szCs w:val="24"/>
        </w:rPr>
        <w:t>Olur</w:t>
      </w:r>
    </w:p>
    <w:p w:rsidR="00EE5BE8" w:rsidRDefault="00EE5BE8" w:rsidP="009B416D">
      <w:pPr>
        <w:jc w:val="center"/>
        <w:rPr>
          <w:sz w:val="24"/>
          <w:szCs w:val="24"/>
        </w:rPr>
      </w:pPr>
      <w:r w:rsidRPr="004E1A06">
        <w:rPr>
          <w:sz w:val="24"/>
          <w:szCs w:val="24"/>
        </w:rPr>
        <w:t>17/11/2011</w:t>
      </w:r>
    </w:p>
    <w:p w:rsidR="00EE5BE8" w:rsidRPr="004E1A06" w:rsidRDefault="00EE5BE8" w:rsidP="009B416D">
      <w:pPr>
        <w:jc w:val="center"/>
        <w:rPr>
          <w:sz w:val="24"/>
          <w:szCs w:val="24"/>
        </w:rPr>
      </w:pPr>
      <w:r w:rsidRPr="004E1A06">
        <w:rPr>
          <w:sz w:val="24"/>
          <w:szCs w:val="24"/>
        </w:rPr>
        <w:t>Pınar TEMEL</w:t>
      </w:r>
    </w:p>
    <w:p w:rsidR="00EE5BE8" w:rsidRPr="004E1A06" w:rsidRDefault="00EE5BE8" w:rsidP="009B416D">
      <w:pPr>
        <w:jc w:val="center"/>
        <w:rPr>
          <w:sz w:val="24"/>
          <w:szCs w:val="24"/>
        </w:rPr>
      </w:pPr>
      <w:r w:rsidRPr="004E1A06">
        <w:rPr>
          <w:sz w:val="24"/>
          <w:szCs w:val="24"/>
        </w:rPr>
        <w:t>Okul Md. V.</w:t>
      </w:r>
    </w:p>
    <w:p w:rsidR="00EE5BE8" w:rsidRDefault="00EE5BE8" w:rsidP="0092216D">
      <w:pPr>
        <w:ind w:left="5688" w:firstLine="684"/>
        <w:rPr>
          <w:rFonts w:ascii="Times New Roman" w:hAnsi="Times New Roman"/>
          <w:sz w:val="24"/>
          <w:szCs w:val="24"/>
        </w:rPr>
      </w:pPr>
    </w:p>
    <w:p w:rsidR="00EE5BE8" w:rsidRPr="004E1A06" w:rsidRDefault="00EE5BE8" w:rsidP="004E1A06">
      <w:pPr>
        <w:rPr>
          <w:rFonts w:cs="Calibri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E1A06">
        <w:rPr>
          <w:rFonts w:cs="Calibri"/>
          <w:sz w:val="32"/>
          <w:szCs w:val="32"/>
        </w:rPr>
        <w:t>2011-2012 EĞİTİM-ÖĞRETİM YILI</w:t>
      </w:r>
    </w:p>
    <w:p w:rsidR="00EE5BE8" w:rsidRPr="004E1A06" w:rsidRDefault="00EE5BE8" w:rsidP="0092216D">
      <w:pPr>
        <w:jc w:val="center"/>
        <w:rPr>
          <w:rFonts w:cs="Calibri"/>
          <w:sz w:val="32"/>
          <w:szCs w:val="32"/>
        </w:rPr>
      </w:pPr>
      <w:r w:rsidRPr="004E1A06">
        <w:rPr>
          <w:rFonts w:cs="Calibri"/>
          <w:sz w:val="32"/>
          <w:szCs w:val="32"/>
        </w:rPr>
        <w:t>YASEMİN ANAOKULU</w:t>
      </w:r>
    </w:p>
    <w:p w:rsidR="00EE5BE8" w:rsidRDefault="00EE5BE8" w:rsidP="0092216D">
      <w:pPr>
        <w:jc w:val="center"/>
        <w:rPr>
          <w:rFonts w:cs="Calibri"/>
          <w:sz w:val="32"/>
          <w:szCs w:val="32"/>
        </w:rPr>
      </w:pPr>
      <w:r w:rsidRPr="004E1A06">
        <w:rPr>
          <w:rFonts w:cs="Calibri"/>
          <w:sz w:val="32"/>
          <w:szCs w:val="32"/>
        </w:rPr>
        <w:t>24 KASIM ÖĞRETMENLER GÜNÜ KUTLAMA PROGRAMI</w:t>
      </w:r>
    </w:p>
    <w:p w:rsidR="00EE5BE8" w:rsidRDefault="00EE5BE8" w:rsidP="004E1A0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EE5BE8" w:rsidRDefault="00EE5BE8" w:rsidP="004E1A0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Pr="004E1A06">
        <w:rPr>
          <w:rFonts w:cs="Calibri"/>
          <w:sz w:val="24"/>
          <w:szCs w:val="24"/>
        </w:rPr>
        <w:t>Saygı değer Müdürüm, Sevgili Öğretmen Arkadaşlarım ve Sevgili Çocuklar</w:t>
      </w:r>
      <w:r>
        <w:rPr>
          <w:rFonts w:cs="Calibri"/>
          <w:sz w:val="24"/>
          <w:szCs w:val="24"/>
        </w:rPr>
        <w:t>,</w:t>
      </w:r>
    </w:p>
    <w:p w:rsidR="00EE5BE8" w:rsidRDefault="00EE5BE8" w:rsidP="004E1A06">
      <w:pPr>
        <w:rPr>
          <w:rFonts w:cs="Calibri"/>
        </w:rPr>
      </w:pPr>
      <w:r>
        <w:rPr>
          <w:rFonts w:cs="Calibri"/>
        </w:rPr>
        <w:t>Sizleri  Başöğretmen</w:t>
      </w:r>
      <w:r w:rsidRPr="004E1A06">
        <w:rPr>
          <w:rFonts w:cs="Calibri"/>
        </w:rPr>
        <w:t xml:space="preserve">  Mustafa Kemal Atatürk  ve tüm şehitlerimiz adına bir dakikalık saygı duruşuna ve akabinde söylenecek olan İstiklal Marşımıza davet ediyorum.</w:t>
      </w:r>
    </w:p>
    <w:p w:rsidR="00EE5BE8" w:rsidRDefault="00EE5BE8" w:rsidP="004E1A06">
      <w:pPr>
        <w:rPr>
          <w:b/>
        </w:rPr>
      </w:pPr>
      <w:r w:rsidRPr="00F06A5E">
        <w:rPr>
          <w:b/>
        </w:rPr>
        <w:t>Atatürk Diyor ki;’’Toplumun düşmanı cehalet, cehaletin düşmanı öğretmenlerdir.’’</w:t>
      </w:r>
    </w:p>
    <w:p w:rsidR="00EE5BE8" w:rsidRDefault="00EE5BE8" w:rsidP="004E1A06">
      <w:r w:rsidRPr="00F06A5E">
        <w:t>Yasemin Anaokulu  Müdüresi</w:t>
      </w:r>
      <w:r>
        <w:t xml:space="preserve">  Sayın Pınar TEMEL ‘i  günün anlam ve önemini belirten konuşmasını yapmak üzere sahneye davet ediyorum.</w:t>
      </w:r>
    </w:p>
    <w:p w:rsidR="00EE5BE8" w:rsidRPr="00F06A5E" w:rsidRDefault="00EE5BE8" w:rsidP="004E1A06">
      <w:pPr>
        <w:rPr>
          <w:b/>
        </w:rPr>
      </w:pPr>
      <w:r>
        <w:t xml:space="preserve">    </w:t>
      </w:r>
      <w:r>
        <w:rPr>
          <w:b/>
        </w:rPr>
        <w:t>Müdürü</w:t>
      </w:r>
      <w:r w:rsidRPr="00F06A5E">
        <w:rPr>
          <w:b/>
        </w:rPr>
        <w:t>müze teşekkür ediyoruz.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“</w:t>
      </w:r>
      <w:r w:rsidRPr="00F06A5E">
        <w:rPr>
          <w:rFonts w:cs="Calibri"/>
          <w:b/>
        </w:rPr>
        <w:t>Öğretmen, geçmişin öğreticisi, geleceğin kurucusudur.</w:t>
      </w:r>
      <w:r>
        <w:rPr>
          <w:rFonts w:cs="Calibri"/>
          <w:b/>
        </w:rPr>
        <w:t>”</w:t>
      </w:r>
    </w:p>
    <w:p w:rsidR="00EE5BE8" w:rsidRDefault="00EE5BE8" w:rsidP="004E1A06">
      <w:pPr>
        <w:rPr>
          <w:rFonts w:cs="Calibri"/>
          <w:b/>
        </w:rPr>
      </w:pP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 xml:space="preserve"> ÖĞRETMENİM (ÇİÇEKLER SINIFI ŞİİR)</w:t>
      </w:r>
    </w:p>
    <w:p w:rsidR="00EE5BE8" w:rsidRPr="00F06A5E" w:rsidRDefault="00EE5BE8" w:rsidP="004E1A06">
      <w:pPr>
        <w:rPr>
          <w:rFonts w:cs="Calibri"/>
        </w:rPr>
      </w:pPr>
      <w:r w:rsidRPr="00F06A5E">
        <w:rPr>
          <w:rFonts w:cs="Calibri"/>
        </w:rPr>
        <w:t>Öğretmenim öğretmenim .</w:t>
      </w:r>
    </w:p>
    <w:p w:rsidR="00EE5BE8" w:rsidRPr="00F06A5E" w:rsidRDefault="00EE5BE8" w:rsidP="004E1A06">
      <w:pPr>
        <w:rPr>
          <w:rFonts w:cs="Calibri"/>
        </w:rPr>
      </w:pPr>
      <w:r w:rsidRPr="00F06A5E">
        <w:rPr>
          <w:rFonts w:cs="Calibri"/>
        </w:rPr>
        <w:t>Unutulmaz emeklerin,</w:t>
      </w:r>
    </w:p>
    <w:p w:rsidR="00EE5BE8" w:rsidRPr="00F06A5E" w:rsidRDefault="00EE5BE8" w:rsidP="004E1A06">
      <w:pPr>
        <w:rPr>
          <w:rFonts w:cs="Calibri"/>
        </w:rPr>
      </w:pPr>
      <w:r w:rsidRPr="00F06A5E">
        <w:rPr>
          <w:rFonts w:cs="Calibri"/>
        </w:rPr>
        <w:t>Sevgi bahçesi kalbin,</w:t>
      </w:r>
    </w:p>
    <w:p w:rsidR="00EE5BE8" w:rsidRPr="00F06A5E" w:rsidRDefault="00EE5BE8" w:rsidP="004E1A06">
      <w:pPr>
        <w:rPr>
          <w:rFonts w:cs="Calibri"/>
        </w:rPr>
      </w:pPr>
      <w:r w:rsidRPr="00F06A5E">
        <w:rPr>
          <w:rFonts w:cs="Calibri"/>
        </w:rPr>
        <w:t>Biz senin çiçeklerin.</w:t>
      </w:r>
    </w:p>
    <w:p w:rsidR="00EE5BE8" w:rsidRPr="00F06A5E" w:rsidRDefault="00EE5BE8" w:rsidP="004E1A06">
      <w:pPr>
        <w:rPr>
          <w:rFonts w:cs="Calibri"/>
        </w:rPr>
      </w:pPr>
      <w:r w:rsidRPr="00F06A5E">
        <w:rPr>
          <w:rFonts w:cs="Calibri"/>
        </w:rPr>
        <w:t>Ders veren ellerinden,</w:t>
      </w:r>
    </w:p>
    <w:p w:rsidR="00EE5BE8" w:rsidRDefault="00EE5BE8" w:rsidP="004E1A06">
      <w:pPr>
        <w:rPr>
          <w:rFonts w:cs="Calibri"/>
        </w:rPr>
      </w:pPr>
      <w:r w:rsidRPr="00F06A5E">
        <w:rPr>
          <w:rFonts w:cs="Calibri"/>
        </w:rPr>
        <w:t>Öperiz öğretmenim.</w:t>
      </w:r>
    </w:p>
    <w:p w:rsidR="00EE5BE8" w:rsidRDefault="00EE5BE8" w:rsidP="004E1A06">
      <w:pPr>
        <w:rPr>
          <w:rFonts w:cs="Calibri"/>
          <w:b/>
        </w:rPr>
      </w:pPr>
      <w:r w:rsidRPr="00F06A5E">
        <w:rPr>
          <w:rFonts w:cs="Calibri"/>
          <w:b/>
        </w:rPr>
        <w:t>Çiçekler sınıfımıza güzel şiirleri için teşekkür ediyoruz.</w:t>
      </w:r>
    </w:p>
    <w:p w:rsidR="00EE5BE8" w:rsidRDefault="00EE5BE8" w:rsidP="004E1A06">
      <w:pPr>
        <w:rPr>
          <w:rFonts w:cs="Calibri"/>
          <w:sz w:val="16"/>
          <w:szCs w:val="16"/>
        </w:rPr>
      </w:pPr>
      <w:r>
        <w:rPr>
          <w:rFonts w:cs="Calibri"/>
          <w:b/>
        </w:rPr>
        <w:t>“</w:t>
      </w:r>
      <w:r w:rsidRPr="00F06A5E">
        <w:rPr>
          <w:rFonts w:cs="Calibri"/>
          <w:b/>
        </w:rPr>
        <w:t>Öğretmenler, yeni nesil sizin eseriniz olacaktır</w:t>
      </w:r>
      <w:r w:rsidRPr="00F06A5E"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</w:rPr>
        <w:t>”</w:t>
      </w:r>
    </w:p>
    <w:p w:rsidR="00EE5BE8" w:rsidRDefault="00EE5BE8" w:rsidP="004E1A06">
      <w:pPr>
        <w:rPr>
          <w:rFonts w:cs="Calibri"/>
          <w:b/>
        </w:rPr>
      </w:pPr>
      <w:r w:rsidRPr="00F06A5E">
        <w:rPr>
          <w:rFonts w:cs="Calibri"/>
          <w:b/>
        </w:rPr>
        <w:t>SEVGİLİ ÖĞRETMENİM (PAMUK ŞEKERLER SINIFI ŞİİR)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Okumayı ,yazmayı,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Büyükleri saymayı,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Güzel resim yapmayı,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Sensin bana öğreten.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Güzel temiz olmayı,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Yurda hizmet etmeyi,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</w:rPr>
        <w:t>Dost yarası sarmayı,</w:t>
      </w:r>
    </w:p>
    <w:p w:rsidR="00EE5BE8" w:rsidRDefault="00EE5BE8" w:rsidP="004E1A06">
      <w:pPr>
        <w:rPr>
          <w:rFonts w:cs="Calibri"/>
        </w:rPr>
      </w:pPr>
      <w:r w:rsidRPr="005750C4">
        <w:rPr>
          <w:rFonts w:cs="Calibri"/>
        </w:rPr>
        <w:t>Sensin bana öğreten.</w:t>
      </w:r>
    </w:p>
    <w:p w:rsidR="00EE5BE8" w:rsidRDefault="00EE5BE8" w:rsidP="004E1A06">
      <w:pPr>
        <w:rPr>
          <w:rFonts w:cs="Calibri"/>
          <w:b/>
        </w:rPr>
      </w:pPr>
      <w:r w:rsidRPr="005750C4">
        <w:rPr>
          <w:rFonts w:cs="Calibri"/>
          <w:b/>
        </w:rPr>
        <w:t>Pamuk Şekerler sınıfımıza okudukları şiir için teşekkür ediyoruz.</w:t>
      </w:r>
    </w:p>
    <w:p w:rsidR="00EE5BE8" w:rsidRDefault="00EE5BE8" w:rsidP="004E1A06">
      <w:pPr>
        <w:rPr>
          <w:rFonts w:cs="Calibri"/>
          <w:b/>
        </w:rPr>
      </w:pP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“</w:t>
      </w:r>
      <w:r w:rsidRPr="005750C4">
        <w:rPr>
          <w:rFonts w:cs="Calibri"/>
          <w:b/>
        </w:rPr>
        <w:t>Dünyanın her yanında öğretmenler, insan topluluğunun en fedakâr ve en değerli varlığıdır.</w:t>
      </w:r>
      <w:r>
        <w:rPr>
          <w:rFonts w:cs="Calibri"/>
          <w:b/>
        </w:rPr>
        <w:t>”</w:t>
      </w:r>
    </w:p>
    <w:p w:rsidR="00EE5BE8" w:rsidRDefault="00EE5BE8" w:rsidP="004E1A06">
      <w:pPr>
        <w:rPr>
          <w:rFonts w:cs="Calibri"/>
          <w:b/>
        </w:rPr>
      </w:pP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ÖĞRETMENİM (MİNİK ELLER SINIFI ŞİİR)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Gönlümdeki çiçeksin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Gözümdeki meleksin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Sen bir tanesin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Benim canım öğretmenim.</w:t>
      </w: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Minik Eller sınıfımıza güzel şiirleri için teşekkür ediyoruz.</w:t>
      </w:r>
    </w:p>
    <w:p w:rsidR="00EE5BE8" w:rsidRDefault="00EE5BE8" w:rsidP="004E1A06">
      <w:pPr>
        <w:rPr>
          <w:rFonts w:cs="Calibri"/>
          <w:b/>
        </w:rPr>
      </w:pPr>
    </w:p>
    <w:p w:rsidR="00EE5BE8" w:rsidRDefault="00EE5BE8" w:rsidP="004E1A06">
      <w:pPr>
        <w:rPr>
          <w:rFonts w:cs="Calibri"/>
          <w:b/>
        </w:rPr>
      </w:pPr>
      <w:r>
        <w:rPr>
          <w:rFonts w:cs="Calibri"/>
          <w:b/>
        </w:rPr>
        <w:t>“</w:t>
      </w:r>
      <w:r w:rsidRPr="005750C4">
        <w:rPr>
          <w:rFonts w:cs="Calibri"/>
          <w:b/>
        </w:rPr>
        <w:t>Yeryüzünde barışı sağlayacak sihirli değnek analarla öğretmenlerin elindedir. Eğitim demek, vücutta ve ruhtaki güzelliği ve mükemmelliği son mertebesine kadar geliştirmek demektir.</w:t>
      </w:r>
      <w:r>
        <w:rPr>
          <w:rFonts w:cs="Calibri"/>
          <w:b/>
        </w:rPr>
        <w:t>”</w:t>
      </w:r>
    </w:p>
    <w:p w:rsidR="00EE5BE8" w:rsidRDefault="00EE5BE8" w:rsidP="004E1A06">
      <w:pPr>
        <w:rPr>
          <w:rFonts w:cs="Calibri"/>
        </w:rPr>
      </w:pPr>
      <w:r>
        <w:rPr>
          <w:rFonts w:cs="Calibri"/>
          <w:b/>
        </w:rPr>
        <w:t xml:space="preserve"> </w:t>
      </w:r>
      <w:r w:rsidRPr="005750C4">
        <w:rPr>
          <w:rFonts w:cs="Calibri"/>
        </w:rPr>
        <w:t>Yasemin Anaokulu Minik Eller ,Pamuk Şekerler ve Çiçekler Sınıfı öğrencilerimizden Öğretmenim Canım Benim şarkısını dinliyoruz.</w:t>
      </w:r>
    </w:p>
    <w:p w:rsidR="00EE5BE8" w:rsidRPr="005750C4" w:rsidRDefault="00EE5BE8" w:rsidP="004E1A06">
      <w:pPr>
        <w:rPr>
          <w:rFonts w:cs="Calibri"/>
        </w:rPr>
      </w:pPr>
      <w:r w:rsidRPr="005750C4">
        <w:rPr>
          <w:rFonts w:cs="Calibri"/>
          <w:b/>
        </w:rPr>
        <w:t>Bütün öğrencilerimize teşekkür ediyoruz.</w:t>
      </w:r>
    </w:p>
    <w:p w:rsidR="00EE5BE8" w:rsidRDefault="00EE5BE8" w:rsidP="004E1A06">
      <w:pPr>
        <w:rPr>
          <w:rFonts w:cs="Calibri"/>
        </w:rPr>
      </w:pPr>
      <w:r w:rsidRPr="00C87204">
        <w:rPr>
          <w:rFonts w:cs="Calibri"/>
        </w:rPr>
        <w:t>Tüm öğretmenlerimizin öğretmenler gününü en içten dileklerimizle kutluyoruz ve programımızı sonlandır</w:t>
      </w:r>
      <w:r>
        <w:rPr>
          <w:rFonts w:cs="Calibri"/>
        </w:rPr>
        <w:t>ı</w:t>
      </w:r>
      <w:r w:rsidRPr="00C87204">
        <w:rPr>
          <w:rFonts w:cs="Calibri"/>
        </w:rPr>
        <w:t>yoruz.</w:t>
      </w:r>
    </w:p>
    <w:p w:rsidR="00EE5BE8" w:rsidRDefault="00EE5BE8" w:rsidP="009B416D">
      <w:pPr>
        <w:jc w:val="center"/>
        <w:rPr>
          <w:rFonts w:cs="Calibri"/>
        </w:rPr>
      </w:pPr>
    </w:p>
    <w:p w:rsidR="00EE5BE8" w:rsidRDefault="00EE5BE8" w:rsidP="009B416D">
      <w:pPr>
        <w:jc w:val="center"/>
        <w:rPr>
          <w:rFonts w:cs="Calibri"/>
        </w:rPr>
      </w:pPr>
      <w:r>
        <w:rPr>
          <w:rFonts w:cs="Calibri"/>
        </w:rPr>
        <w:t>Hale Gamze KESKİN</w:t>
      </w:r>
      <w:r>
        <w:rPr>
          <w:rFonts w:cs="Calibri"/>
        </w:rPr>
        <w:tab/>
      </w:r>
      <w:r>
        <w:rPr>
          <w:rFonts w:cs="Calibri"/>
        </w:rPr>
        <w:tab/>
        <w:t>Neslihan DOĞAN</w:t>
      </w:r>
      <w:r>
        <w:rPr>
          <w:rFonts w:cs="Calibri"/>
        </w:rPr>
        <w:tab/>
      </w:r>
      <w:r>
        <w:rPr>
          <w:rFonts w:cs="Calibri"/>
        </w:rPr>
        <w:tab/>
        <w:t>Dilara ÇEVİK</w:t>
      </w:r>
    </w:p>
    <w:p w:rsidR="00EE5BE8" w:rsidRPr="00C87204" w:rsidRDefault="00EE5BE8" w:rsidP="009B416D">
      <w:pPr>
        <w:jc w:val="center"/>
        <w:rPr>
          <w:rFonts w:cs="Calibri"/>
        </w:rPr>
      </w:pPr>
      <w:r>
        <w:rPr>
          <w:rFonts w:cs="Calibri"/>
        </w:rPr>
        <w:t>ÖĞRETMEN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ÖĞRETMEN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ÖĞRETMEN</w:t>
      </w:r>
    </w:p>
    <w:p w:rsidR="00EE5BE8" w:rsidRDefault="00EE5BE8" w:rsidP="009B416D">
      <w:pPr>
        <w:jc w:val="center"/>
        <w:rPr>
          <w:rFonts w:cs="Calibri"/>
          <w:sz w:val="16"/>
          <w:szCs w:val="16"/>
        </w:rPr>
      </w:pPr>
    </w:p>
    <w:p w:rsidR="00EE5BE8" w:rsidRPr="00F06A5E" w:rsidRDefault="00EE5BE8" w:rsidP="009B416D">
      <w:pPr>
        <w:jc w:val="center"/>
        <w:rPr>
          <w:rFonts w:cs="Calibri"/>
          <w:b/>
        </w:rPr>
      </w:pPr>
    </w:p>
    <w:p w:rsidR="00EE5BE8" w:rsidRPr="00C87204" w:rsidRDefault="00EE5BE8" w:rsidP="009B416D">
      <w:pPr>
        <w:jc w:val="center"/>
        <w:rPr>
          <w:rFonts w:cs="Calibri"/>
        </w:rPr>
      </w:pPr>
      <w:r w:rsidRPr="00C87204">
        <w:rPr>
          <w:rFonts w:cs="Calibri"/>
        </w:rPr>
        <w:t>Pınar TEMEL</w:t>
      </w:r>
    </w:p>
    <w:p w:rsidR="00EE5BE8" w:rsidRPr="004E1A06" w:rsidRDefault="00EE5BE8" w:rsidP="009B416D">
      <w:pPr>
        <w:jc w:val="center"/>
        <w:rPr>
          <w:rFonts w:cs="Calibri"/>
          <w:sz w:val="24"/>
          <w:szCs w:val="24"/>
          <w:u w:val="single"/>
        </w:rPr>
      </w:pPr>
      <w:r w:rsidRPr="00C87204">
        <w:rPr>
          <w:rFonts w:cs="Calibri"/>
        </w:rPr>
        <w:t>Okul  Md. V.</w:t>
      </w:r>
    </w:p>
    <w:sectPr w:rsidR="00EE5BE8" w:rsidRPr="004E1A06" w:rsidSect="009B416D">
      <w:headerReference w:type="default" r:id="rId8"/>
      <w:footerReference w:type="default" r:id="rId9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E8" w:rsidRDefault="00EE5BE8">
      <w:r>
        <w:separator/>
      </w:r>
    </w:p>
  </w:endnote>
  <w:endnote w:type="continuationSeparator" w:id="0">
    <w:p w:rsidR="00EE5BE8" w:rsidRDefault="00EE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E8" w:rsidRDefault="00EE5BE8" w:rsidP="00012F4A">
    <w:pPr>
      <w:jc w:val="center"/>
      <w:rPr>
        <w:rFonts w:ascii="Arial" w:hAnsi="Arial" w:cs="Arial"/>
        <w:b/>
        <w:bCs/>
        <w:color w:val="000000"/>
        <w:sz w:val="36"/>
        <w:szCs w:val="36"/>
      </w:rPr>
    </w:pPr>
    <w:r>
      <w:t xml:space="preserve">81gamze81 </w:t>
    </w:r>
    <w:hyperlink r:id="rId1" w:history="1">
      <w:r>
        <w:rPr>
          <w:rStyle w:val="Hyperlink"/>
        </w:rPr>
        <w:t>www.okuloncesi.net</w:t>
      </w:r>
    </w:hyperlink>
    <w:r>
      <w:t xml:space="preserve"> YASEMİN ANAOKULU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E8" w:rsidRDefault="00EE5BE8">
      <w:r>
        <w:separator/>
      </w:r>
    </w:p>
  </w:footnote>
  <w:footnote w:type="continuationSeparator" w:id="0">
    <w:p w:rsidR="00EE5BE8" w:rsidRDefault="00EE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E8" w:rsidRDefault="00EE5BE8" w:rsidP="00012F4A">
    <w:pPr>
      <w:jc w:val="center"/>
      <w:rPr>
        <w:rFonts w:ascii="Arial" w:hAnsi="Arial" w:cs="Arial"/>
        <w:b/>
        <w:bCs/>
        <w:color w:val="000000"/>
        <w:sz w:val="36"/>
        <w:szCs w:val="36"/>
      </w:rPr>
    </w:pPr>
    <w:r>
      <w:t xml:space="preserve">81gamze81 </w:t>
    </w:r>
    <w:hyperlink r:id="rId1" w:history="1">
      <w:r>
        <w:rPr>
          <w:rStyle w:val="Hyperlink"/>
        </w:rPr>
        <w:t>www.okuloncesi.net</w:t>
      </w:r>
    </w:hyperlink>
    <w:r>
      <w:t xml:space="preserve"> YASEMİN ANAOKULU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106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8CB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206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8E1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F86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6E8F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7E4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10D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CA4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1A7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73153"/>
    <w:multiLevelType w:val="hybridMultilevel"/>
    <w:tmpl w:val="E1528730"/>
    <w:lvl w:ilvl="0" w:tplc="041F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F77523B"/>
    <w:multiLevelType w:val="hybridMultilevel"/>
    <w:tmpl w:val="CE1814D6"/>
    <w:lvl w:ilvl="0" w:tplc="041F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A836BB3"/>
    <w:multiLevelType w:val="hybridMultilevel"/>
    <w:tmpl w:val="E86C201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DC"/>
    <w:rsid w:val="00012F4A"/>
    <w:rsid w:val="000225BA"/>
    <w:rsid w:val="002943E6"/>
    <w:rsid w:val="00367870"/>
    <w:rsid w:val="004E1A06"/>
    <w:rsid w:val="00525749"/>
    <w:rsid w:val="005750C4"/>
    <w:rsid w:val="006F7A04"/>
    <w:rsid w:val="008037DC"/>
    <w:rsid w:val="0088345E"/>
    <w:rsid w:val="008B116E"/>
    <w:rsid w:val="0092216D"/>
    <w:rsid w:val="009B416D"/>
    <w:rsid w:val="00C87204"/>
    <w:rsid w:val="00D347CD"/>
    <w:rsid w:val="00ED4CEC"/>
    <w:rsid w:val="00EE5BE8"/>
    <w:rsid w:val="00EF7835"/>
    <w:rsid w:val="00F0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3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C1E"/>
    <w:rPr>
      <w:lang w:eastAsia="en-US"/>
    </w:rPr>
  </w:style>
  <w:style w:type="paragraph" w:styleId="Footer">
    <w:name w:val="footer"/>
    <w:basedOn w:val="Normal"/>
    <w:link w:val="FooterChar"/>
    <w:uiPriority w:val="99"/>
    <w:rsid w:val="00012F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C1E"/>
    <w:rPr>
      <w:lang w:eastAsia="en-US"/>
    </w:rPr>
  </w:style>
  <w:style w:type="character" w:styleId="Hyperlink">
    <w:name w:val="Hyperlink"/>
    <w:basedOn w:val="DefaultParagraphFont"/>
    <w:uiPriority w:val="99"/>
    <w:rsid w:val="00012F4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ulonces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ulonces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370</Words>
  <Characters>2113</Characters>
  <Application>Microsoft Office Outlook</Application>
  <DocSecurity>0</DocSecurity>
  <Lines>0</Lines>
  <Paragraphs>0</Paragraphs>
  <ScaleCrop>false</ScaleCrop>
  <Company>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EĞİTİM–ÖĞRETİM YILI</dc:title>
  <dc:subject/>
  <dc:creator>user</dc:creator>
  <cp:keywords/>
  <dc:description/>
  <cp:lastModifiedBy>81gamze81</cp:lastModifiedBy>
  <cp:revision>4</cp:revision>
  <dcterms:created xsi:type="dcterms:W3CDTF">2011-11-22T07:57:00Z</dcterms:created>
  <dcterms:modified xsi:type="dcterms:W3CDTF">2011-11-29T22:12:00Z</dcterms:modified>
</cp:coreProperties>
</file>